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07" w:rsidRDefault="00EF2B07" w:rsidP="00C1179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-398145</wp:posOffset>
            </wp:positionV>
            <wp:extent cx="6477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B07" w:rsidRDefault="00EF2B07" w:rsidP="00C1179D">
      <w:pPr>
        <w:jc w:val="center"/>
        <w:rPr>
          <w:b/>
        </w:rPr>
      </w:pPr>
    </w:p>
    <w:p w:rsidR="00C1179D" w:rsidRPr="00090227" w:rsidRDefault="00C171B4" w:rsidP="00C1179D">
      <w:pPr>
        <w:jc w:val="center"/>
        <w:rPr>
          <w:b/>
        </w:rPr>
      </w:pPr>
      <w:r>
        <w:rPr>
          <w:b/>
        </w:rPr>
        <w:t xml:space="preserve">МУНИЦИПАЛЬНОЕ КАЗЕННОЕ </w:t>
      </w:r>
      <w:r w:rsidR="00C1179D" w:rsidRPr="00090227">
        <w:rPr>
          <w:b/>
        </w:rPr>
        <w:t xml:space="preserve"> ОБЩЕОБРАЗОВАТЕЛЬНОЕ УЧРЕЖДЕНИЕ </w:t>
      </w:r>
    </w:p>
    <w:p w:rsidR="00C1179D" w:rsidRPr="00090227" w:rsidRDefault="00C1179D" w:rsidP="005D13D7">
      <w:pPr>
        <w:jc w:val="center"/>
        <w:rPr>
          <w:b/>
        </w:rPr>
      </w:pPr>
      <w:r w:rsidRPr="00090227">
        <w:rPr>
          <w:b/>
        </w:rPr>
        <w:t>«СРЕДНЯ</w:t>
      </w:r>
      <w:r w:rsidR="00C171B4">
        <w:rPr>
          <w:b/>
        </w:rPr>
        <w:t>Я ОБЩЕОБРАЗОВАТЕЛЬНАЯ  ШКОЛА № 5</w:t>
      </w:r>
      <w:r w:rsidRPr="00090227">
        <w:rPr>
          <w:b/>
        </w:rPr>
        <w:t xml:space="preserve">» </w:t>
      </w:r>
    </w:p>
    <w:p w:rsidR="00C1179D" w:rsidRPr="00090227" w:rsidRDefault="00C171B4" w:rsidP="00C1179D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г. Каспийска, ул. Индустриальная 2 б</w:t>
      </w:r>
    </w:p>
    <w:p w:rsidR="00090227" w:rsidRDefault="00090227"/>
    <w:p w:rsidR="00035F4B" w:rsidRDefault="00090227" w:rsidP="00090227">
      <w:pPr>
        <w:jc w:val="center"/>
        <w:rPr>
          <w:b/>
          <w:sz w:val="32"/>
        </w:rPr>
      </w:pPr>
      <w:r w:rsidRPr="00090227">
        <w:rPr>
          <w:b/>
          <w:sz w:val="32"/>
        </w:rPr>
        <w:t>Сводная таблица в ответ на требование прокуратуры РД от 11.09.2017г.</w:t>
      </w:r>
      <w:r>
        <w:rPr>
          <w:b/>
          <w:sz w:val="32"/>
        </w:rPr>
        <w:t xml:space="preserve"> о состоянии системы профилактики безнадзорности и предупреждения  правонарушений несовершеннолетних, находящихся в социально опасном положении</w:t>
      </w:r>
    </w:p>
    <w:p w:rsidR="001257F3" w:rsidRDefault="001257F3" w:rsidP="00090227">
      <w:pPr>
        <w:jc w:val="center"/>
        <w:rPr>
          <w:b/>
          <w:sz w:val="32"/>
        </w:rPr>
      </w:pPr>
    </w:p>
    <w:tbl>
      <w:tblPr>
        <w:tblStyle w:val="a3"/>
        <w:tblW w:w="10875" w:type="dxa"/>
        <w:tblLook w:val="04A0" w:firstRow="1" w:lastRow="0" w:firstColumn="1" w:lastColumn="0" w:noHBand="0" w:noVBand="1"/>
      </w:tblPr>
      <w:tblGrid>
        <w:gridCol w:w="1396"/>
        <w:gridCol w:w="9479"/>
      </w:tblGrid>
      <w:tr w:rsidR="001257F3" w:rsidTr="005D13D7">
        <w:trPr>
          <w:trHeight w:val="319"/>
        </w:trPr>
        <w:tc>
          <w:tcPr>
            <w:tcW w:w="10874" w:type="dxa"/>
            <w:gridSpan w:val="2"/>
          </w:tcPr>
          <w:p w:rsidR="001257F3" w:rsidRDefault="001257F3" w:rsidP="000902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2015</w:t>
            </w:r>
            <w:r w:rsidR="009C1E44">
              <w:rPr>
                <w:b/>
                <w:sz w:val="32"/>
              </w:rPr>
              <w:t>-2017</w:t>
            </w:r>
          </w:p>
        </w:tc>
      </w:tr>
      <w:tr w:rsidR="001257F3" w:rsidTr="005D13D7">
        <w:trPr>
          <w:trHeight w:val="319"/>
        </w:trPr>
        <w:tc>
          <w:tcPr>
            <w:tcW w:w="1396" w:type="dxa"/>
          </w:tcPr>
          <w:p w:rsidR="001257F3" w:rsidRDefault="001257F3" w:rsidP="000902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Пункт 1</w:t>
            </w:r>
          </w:p>
        </w:tc>
        <w:tc>
          <w:tcPr>
            <w:tcW w:w="9479" w:type="dxa"/>
          </w:tcPr>
          <w:p w:rsidR="001257F3" w:rsidRPr="00C171B4" w:rsidRDefault="001257F3" w:rsidP="00EF2B07">
            <w:r w:rsidRPr="001257F3">
              <w:rPr>
                <w:b/>
              </w:rPr>
              <w:t>1.</w:t>
            </w:r>
            <w:r w:rsidR="00C171B4" w:rsidRPr="005D13D7">
              <w:t xml:space="preserve">Хизриев Шамиль </w:t>
            </w:r>
            <w:proofErr w:type="spellStart"/>
            <w:r w:rsidR="00C171B4" w:rsidRPr="005D13D7">
              <w:t>Расулович</w:t>
            </w:r>
            <w:proofErr w:type="spellEnd"/>
            <w:r w:rsidR="00C171B4" w:rsidRPr="005D13D7">
              <w:t>, 02.02.2000г.р. ул. Индустриальная 6. КВ.6, 8 964 009 75 15</w:t>
            </w:r>
          </w:p>
        </w:tc>
      </w:tr>
      <w:tr w:rsidR="001257F3" w:rsidTr="005D13D7">
        <w:trPr>
          <w:trHeight w:val="1784"/>
        </w:trPr>
        <w:tc>
          <w:tcPr>
            <w:tcW w:w="1396" w:type="dxa"/>
          </w:tcPr>
          <w:p w:rsidR="001257F3" w:rsidRDefault="001257F3" w:rsidP="000902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Пункт 2</w:t>
            </w:r>
          </w:p>
        </w:tc>
        <w:tc>
          <w:tcPr>
            <w:tcW w:w="9479" w:type="dxa"/>
          </w:tcPr>
          <w:p w:rsidR="00B911AD" w:rsidRPr="005D13D7" w:rsidRDefault="00C171B4" w:rsidP="00B911AD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</w:rPr>
              <w:t>1.Хизриев Ш</w:t>
            </w:r>
            <w:r w:rsidR="00B911AD" w:rsidRPr="00B911AD">
              <w:rPr>
                <w:b/>
              </w:rPr>
              <w:t>.</w:t>
            </w:r>
            <w:r>
              <w:rPr>
                <w:b/>
              </w:rPr>
              <w:t>Р</w:t>
            </w:r>
            <w:r w:rsidR="00B911AD" w:rsidRPr="00B911AD">
              <w:t>.</w:t>
            </w:r>
            <w:r w:rsidR="00EF2B07">
              <w:t>(Неблагополучная семья.</w:t>
            </w:r>
            <w:proofErr w:type="gramEnd"/>
            <w:r w:rsidR="00EF2B07">
              <w:t xml:space="preserve"> Причина- употребление спиртных напитков)</w:t>
            </w:r>
            <w:proofErr w:type="spellStart"/>
            <w:r w:rsidR="00B911AD" w:rsidRPr="005D13D7">
              <w:rPr>
                <w:sz w:val="32"/>
                <w:szCs w:val="32"/>
              </w:rPr>
              <w:t>Мать</w:t>
            </w:r>
            <w:r w:rsidRPr="005D13D7">
              <w:rPr>
                <w:sz w:val="32"/>
                <w:szCs w:val="32"/>
              </w:rPr>
              <w:t>Хизриева</w:t>
            </w:r>
            <w:r w:rsidR="00EF2B07" w:rsidRPr="005D13D7">
              <w:rPr>
                <w:sz w:val="32"/>
                <w:szCs w:val="32"/>
              </w:rPr>
              <w:t>Суат</w:t>
            </w:r>
            <w:proofErr w:type="spellEnd"/>
            <w:r w:rsidR="00EF2B07" w:rsidRPr="005D13D7">
              <w:rPr>
                <w:sz w:val="32"/>
                <w:szCs w:val="32"/>
              </w:rPr>
              <w:t xml:space="preserve"> неоднократно</w:t>
            </w:r>
            <w:r w:rsidR="00B911AD" w:rsidRPr="005D13D7">
              <w:rPr>
                <w:sz w:val="32"/>
                <w:szCs w:val="32"/>
              </w:rPr>
              <w:t xml:space="preserve"> была </w:t>
            </w:r>
            <w:r w:rsidR="00EF2B07" w:rsidRPr="005D13D7">
              <w:rPr>
                <w:sz w:val="32"/>
                <w:szCs w:val="32"/>
              </w:rPr>
              <w:t>приглашена наСовет Профилактики и</w:t>
            </w:r>
            <w:r w:rsidR="00B911AD" w:rsidRPr="005D13D7">
              <w:rPr>
                <w:sz w:val="32"/>
                <w:szCs w:val="32"/>
              </w:rPr>
              <w:t xml:space="preserve"> поставлена в известность о непосещении уроков ее сыном;</w:t>
            </w:r>
          </w:p>
          <w:p w:rsidR="00B911AD" w:rsidRPr="00EF2B07" w:rsidRDefault="00EF2B07" w:rsidP="00EF2B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Педагог-организатор</w:t>
            </w:r>
            <w:r w:rsidRPr="005D13D7">
              <w:rPr>
                <w:sz w:val="32"/>
                <w:szCs w:val="32"/>
              </w:rPr>
              <w:t>по ВР</w:t>
            </w:r>
            <w:r>
              <w:rPr>
                <w:sz w:val="32"/>
                <w:szCs w:val="32"/>
              </w:rPr>
              <w:t xml:space="preserve"> Насурова Д.А. </w:t>
            </w:r>
            <w:r w:rsidR="009C1E44" w:rsidRPr="005D13D7">
              <w:rPr>
                <w:sz w:val="32"/>
                <w:szCs w:val="32"/>
              </w:rPr>
              <w:t xml:space="preserve">социальный педагог </w:t>
            </w:r>
            <w:proofErr w:type="spellStart"/>
            <w:r w:rsidR="009C1E44" w:rsidRPr="005D13D7">
              <w:rPr>
                <w:sz w:val="32"/>
                <w:szCs w:val="32"/>
              </w:rPr>
              <w:t>Мирземагомедова</w:t>
            </w:r>
            <w:proofErr w:type="spellEnd"/>
            <w:r w:rsidR="009C1E44" w:rsidRPr="005D13D7">
              <w:rPr>
                <w:sz w:val="32"/>
                <w:szCs w:val="32"/>
              </w:rPr>
              <w:t xml:space="preserve"> Л.М</w:t>
            </w:r>
            <w:r w:rsidR="00B911AD" w:rsidRPr="005D13D7">
              <w:rPr>
                <w:sz w:val="32"/>
                <w:szCs w:val="32"/>
              </w:rPr>
              <w:t xml:space="preserve">. </w:t>
            </w:r>
            <w:r w:rsidR="009C1E44" w:rsidRPr="005D13D7">
              <w:rPr>
                <w:sz w:val="32"/>
                <w:szCs w:val="32"/>
              </w:rPr>
              <w:t>и классный руководитель Ахмедова Н.Р.</w:t>
            </w:r>
            <w:r w:rsidR="00B911AD" w:rsidRPr="005D13D7">
              <w:rPr>
                <w:sz w:val="32"/>
                <w:szCs w:val="32"/>
              </w:rPr>
              <w:t xml:space="preserve"> неоднократно посет</w:t>
            </w:r>
            <w:r>
              <w:rPr>
                <w:sz w:val="32"/>
                <w:szCs w:val="32"/>
              </w:rPr>
              <w:t xml:space="preserve">или семью по месту проживания. Проведены беседы с матерью, которая объясняли прогулы сына тем, что он помогает сестре. В настоящее время </w:t>
            </w:r>
            <w:proofErr w:type="spellStart"/>
            <w:r>
              <w:rPr>
                <w:sz w:val="32"/>
                <w:szCs w:val="32"/>
              </w:rPr>
              <w:t>Хизриев</w:t>
            </w:r>
            <w:proofErr w:type="spellEnd"/>
            <w:r>
              <w:rPr>
                <w:sz w:val="32"/>
                <w:szCs w:val="32"/>
              </w:rPr>
              <w:t xml:space="preserve"> Шамиль не пропускает. Мать уже не злоупотребляет спиртными напитками.</w:t>
            </w:r>
          </w:p>
        </w:tc>
      </w:tr>
      <w:tr w:rsidR="001257F3" w:rsidTr="005D13D7">
        <w:trPr>
          <w:trHeight w:val="300"/>
        </w:trPr>
        <w:tc>
          <w:tcPr>
            <w:tcW w:w="1396" w:type="dxa"/>
          </w:tcPr>
          <w:p w:rsidR="001257F3" w:rsidRDefault="001257F3" w:rsidP="000902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Пункт 3</w:t>
            </w:r>
          </w:p>
        </w:tc>
        <w:tc>
          <w:tcPr>
            <w:tcW w:w="9479" w:type="dxa"/>
          </w:tcPr>
          <w:p w:rsidR="001257F3" w:rsidRPr="00690602" w:rsidRDefault="00690602" w:rsidP="00690602">
            <w:pPr>
              <w:rPr>
                <w:sz w:val="32"/>
              </w:rPr>
            </w:pPr>
            <w:r w:rsidRPr="00690602">
              <w:rPr>
                <w:sz w:val="32"/>
              </w:rPr>
              <w:t>Случаев жестокого обращения с несовершеннолетними не выявлено</w:t>
            </w:r>
          </w:p>
        </w:tc>
      </w:tr>
      <w:tr w:rsidR="001257F3" w:rsidTr="005D13D7">
        <w:trPr>
          <w:trHeight w:val="2291"/>
        </w:trPr>
        <w:tc>
          <w:tcPr>
            <w:tcW w:w="1396" w:type="dxa"/>
          </w:tcPr>
          <w:p w:rsidR="001257F3" w:rsidRDefault="001257F3" w:rsidP="0009022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Пункт 4</w:t>
            </w:r>
          </w:p>
        </w:tc>
        <w:tc>
          <w:tcPr>
            <w:tcW w:w="9479" w:type="dxa"/>
          </w:tcPr>
          <w:p w:rsidR="00690602" w:rsidRPr="005D13D7" w:rsidRDefault="005D13D7" w:rsidP="00EF2B07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5D13D7">
              <w:rPr>
                <w:rFonts w:asciiTheme="minorHAnsi" w:hAnsiTheme="minorHAnsi"/>
                <w:sz w:val="32"/>
                <w:szCs w:val="32"/>
              </w:rPr>
              <w:t>Непосещающих</w:t>
            </w:r>
            <w:proofErr w:type="spellEnd"/>
            <w:r w:rsidRPr="005D13D7">
              <w:rPr>
                <w:rFonts w:asciiTheme="minorHAnsi" w:hAnsiTheme="minorHAnsi"/>
                <w:sz w:val="32"/>
                <w:szCs w:val="32"/>
              </w:rPr>
              <w:t xml:space="preserve"> или систематически пропускающих по неуважительным причинам </w:t>
            </w:r>
            <w:r w:rsidR="00EF2B07" w:rsidRPr="005D13D7">
              <w:rPr>
                <w:rFonts w:asciiTheme="minorHAnsi" w:hAnsiTheme="minorHAnsi"/>
                <w:sz w:val="32"/>
                <w:szCs w:val="32"/>
              </w:rPr>
              <w:t xml:space="preserve">занятия </w:t>
            </w:r>
            <w:r w:rsidR="00EF2B07">
              <w:rPr>
                <w:rFonts w:asciiTheme="minorHAnsi" w:hAnsiTheme="minorHAnsi"/>
                <w:sz w:val="32"/>
                <w:szCs w:val="32"/>
              </w:rPr>
              <w:t>учащихся в школе нет.</w:t>
            </w:r>
          </w:p>
        </w:tc>
      </w:tr>
    </w:tbl>
    <w:p w:rsidR="002F1EC1" w:rsidRDefault="002F1EC1" w:rsidP="002F1EC1">
      <w:pPr>
        <w:rPr>
          <w:b/>
        </w:rPr>
      </w:pPr>
    </w:p>
    <w:p w:rsidR="00090227" w:rsidRPr="00EF2B07" w:rsidRDefault="005C7AC4" w:rsidP="005C7AC4">
      <w:pPr>
        <w:rPr>
          <w:b/>
        </w:rPr>
      </w:pPr>
      <w:r>
        <w:rPr>
          <w:noProof/>
        </w:rPr>
        <w:drawing>
          <wp:inline distT="0" distB="0" distL="0" distR="0">
            <wp:extent cx="6143625" cy="1524000"/>
            <wp:effectExtent l="0" t="0" r="0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227" w:rsidRPr="00EF2B07" w:rsidSect="005D13D7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227"/>
    <w:rsid w:val="00035F4B"/>
    <w:rsid w:val="00090227"/>
    <w:rsid w:val="001257F3"/>
    <w:rsid w:val="002F1EC1"/>
    <w:rsid w:val="002F6F85"/>
    <w:rsid w:val="00317DAB"/>
    <w:rsid w:val="0043642B"/>
    <w:rsid w:val="005C7AC4"/>
    <w:rsid w:val="005D13D7"/>
    <w:rsid w:val="00690602"/>
    <w:rsid w:val="006C293B"/>
    <w:rsid w:val="006D398F"/>
    <w:rsid w:val="008B7FEF"/>
    <w:rsid w:val="009C1E44"/>
    <w:rsid w:val="00B212ED"/>
    <w:rsid w:val="00B911AD"/>
    <w:rsid w:val="00C1179D"/>
    <w:rsid w:val="00C171B4"/>
    <w:rsid w:val="00C2096B"/>
    <w:rsid w:val="00EF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11AD"/>
    <w:pPr>
      <w:keepNext/>
      <w:outlineLvl w:val="2"/>
    </w:pPr>
    <w:rPr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911AD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91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0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9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2;&#1085;&#1085;&#1072;\Desktop\&#1060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бланк.dotx</Template>
  <TotalTime>83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- -</cp:lastModifiedBy>
  <cp:revision>6</cp:revision>
  <cp:lastPrinted>2017-09-21T12:32:00Z</cp:lastPrinted>
  <dcterms:created xsi:type="dcterms:W3CDTF">2017-09-21T11:43:00Z</dcterms:created>
  <dcterms:modified xsi:type="dcterms:W3CDTF">2018-03-07T15:03:00Z</dcterms:modified>
</cp:coreProperties>
</file>